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0D388" w14:textId="40F99C8A" w:rsidR="00D1195B" w:rsidRPr="001B7E84" w:rsidRDefault="00D1195B" w:rsidP="00D1195B">
      <w:pPr>
        <w:pStyle w:val="papertitle"/>
        <w:rPr>
          <w:rFonts w:ascii="Arial" w:hAnsi="Arial" w:cs="Arial"/>
          <w:iCs/>
          <w:lang w:val="es-ES_tradnl"/>
        </w:rPr>
      </w:pPr>
      <w:r w:rsidRPr="001B7E84">
        <w:rPr>
          <w:rFonts w:ascii="Arial" w:hAnsi="Arial" w:cs="Arial"/>
          <w:iCs/>
          <w:lang w:val="es-ES_tradnl"/>
        </w:rPr>
        <w:t>Título de</w:t>
      </w:r>
      <w:r w:rsidR="00D059D5" w:rsidRPr="001B7E84">
        <w:rPr>
          <w:rFonts w:ascii="Arial" w:hAnsi="Arial" w:cs="Arial"/>
          <w:iCs/>
          <w:lang w:val="es-ES_tradnl"/>
        </w:rPr>
        <w:t xml:space="preserve"> la ponencia</w:t>
      </w:r>
    </w:p>
    <w:p w14:paraId="47284EB4" w14:textId="77777777" w:rsidR="00D059D5" w:rsidRPr="001B7E84" w:rsidRDefault="00D1195B" w:rsidP="00D059D5">
      <w:pPr>
        <w:pStyle w:val="papersubtitle"/>
        <w:rPr>
          <w:rFonts w:ascii="Arial" w:hAnsi="Arial" w:cs="Arial"/>
          <w:iCs/>
          <w:lang w:val="es-ES_tradnl"/>
        </w:rPr>
      </w:pPr>
      <w:r w:rsidRPr="001B7E84">
        <w:rPr>
          <w:rFonts w:ascii="Arial" w:hAnsi="Arial" w:cs="Arial"/>
          <w:iCs/>
          <w:lang w:val="es-ES_tradnl"/>
        </w:rPr>
        <w:t>Subtitulado si es necesario</w:t>
      </w:r>
    </w:p>
    <w:p w14:paraId="0A9334B2" w14:textId="4A1FFDD0" w:rsidR="00D059D5" w:rsidRPr="001B7E84" w:rsidRDefault="00D059D5" w:rsidP="00D059D5">
      <w:pPr>
        <w:pStyle w:val="papersubtitle"/>
        <w:rPr>
          <w:rFonts w:ascii="Arial" w:hAnsi="Arial" w:cs="Arial"/>
          <w:iCs/>
          <w:lang w:val="es-ES_tradnl"/>
        </w:rPr>
        <w:sectPr w:rsidR="00D059D5" w:rsidRPr="001B7E84" w:rsidSect="00E728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701" w:right="1418" w:bottom="1418" w:left="1701" w:header="720" w:footer="720" w:gutter="0"/>
          <w:cols w:space="720"/>
          <w:docGrid w:linePitch="360"/>
        </w:sectPr>
      </w:pPr>
    </w:p>
    <w:p w14:paraId="79B3B6B3" w14:textId="77777777" w:rsidR="00ED13D6" w:rsidRPr="00EF04A2" w:rsidRDefault="00ED13D6">
      <w:pPr>
        <w:rPr>
          <w:sz w:val="24"/>
          <w:szCs w:val="24"/>
          <w:lang w:val="es-EC"/>
        </w:rPr>
        <w:sectPr w:rsidR="00ED13D6" w:rsidRPr="00EF04A2" w:rsidSect="00E72861">
          <w:type w:val="continuous"/>
          <w:pgSz w:w="11909" w:h="16834" w:code="9"/>
          <w:pgMar w:top="1701" w:right="1418" w:bottom="1418" w:left="1701" w:header="720" w:footer="720" w:gutter="0"/>
          <w:cols w:space="720"/>
          <w:docGrid w:linePitch="360"/>
        </w:sectPr>
      </w:pPr>
    </w:p>
    <w:p w14:paraId="4270AD9C" w14:textId="31C2F08A" w:rsidR="00703736" w:rsidRPr="001B7E84" w:rsidRDefault="00175725" w:rsidP="00884954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2"/>
          <w:szCs w:val="22"/>
          <w:lang w:val="es-EC"/>
        </w:rPr>
      </w:pPr>
      <w:r w:rsidRPr="001B7E84">
        <w:rPr>
          <w:rStyle w:val="StyleAbstractItalicChar"/>
          <w:rFonts w:ascii="Arial" w:hAnsi="Arial" w:cs="Arial"/>
          <w:sz w:val="22"/>
          <w:szCs w:val="22"/>
          <w:lang w:val="es-ES_tradnl"/>
        </w:rPr>
        <w:t>Resum</w:t>
      </w:r>
      <w:r w:rsidR="00B14800" w:rsidRPr="001B7E84">
        <w:rPr>
          <w:rStyle w:val="StyleAbstractItalicChar"/>
          <w:rFonts w:ascii="Arial" w:hAnsi="Arial" w:cs="Arial"/>
          <w:sz w:val="22"/>
          <w:szCs w:val="22"/>
          <w:lang w:val="es-ES_tradnl"/>
        </w:rPr>
        <w:t>en</w:t>
      </w:r>
      <w:r w:rsidR="00333DA4" w:rsidRPr="001B7E84">
        <w:rPr>
          <w:rStyle w:val="StyleAbstractItalicChar"/>
          <w:rFonts w:ascii="Arial" w:hAnsi="Arial" w:cs="Arial"/>
          <w:sz w:val="22"/>
          <w:szCs w:val="22"/>
          <w:lang w:val="es-ES_tradnl"/>
        </w:rPr>
        <w:t xml:space="preserve"> </w:t>
      </w:r>
    </w:p>
    <w:p w14:paraId="2428727F" w14:textId="2633193C" w:rsidR="00317032" w:rsidRPr="001B7E84" w:rsidRDefault="00317032" w:rsidP="00317032">
      <w:pPr>
        <w:jc w:val="both"/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</w:pPr>
      <w:r w:rsidRPr="001B7E84"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  <w:t>La redacción del resúmen debe permitir entender la investigación sin necesidad de leer el artículo completo, la extensión máxima será de 300 palabras, letra Arial, tamaño de letra 11, interlineado 1,</w:t>
      </w:r>
      <w:r w:rsidR="001B7E84"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  <w:t>1</w:t>
      </w:r>
      <w:r w:rsidRPr="001B7E84"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  <w:t>5</w:t>
      </w:r>
      <w:r w:rsidR="001B7E84"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  <w:t xml:space="preserve"> (sencillo)</w:t>
      </w:r>
      <w:r w:rsidRPr="001B7E84"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  <w:t xml:space="preserve"> y en un solo párrafo. </w:t>
      </w:r>
    </w:p>
    <w:p w14:paraId="7B753164" w14:textId="77777777" w:rsidR="00317032" w:rsidRPr="001B7E84" w:rsidRDefault="00317032" w:rsidP="00317032">
      <w:pPr>
        <w:jc w:val="both"/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</w:pPr>
    </w:p>
    <w:p w14:paraId="173E072A" w14:textId="20DB7F7F" w:rsidR="00317032" w:rsidRPr="001B7E84" w:rsidRDefault="00317032" w:rsidP="00317032">
      <w:pPr>
        <w:jc w:val="both"/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</w:pPr>
      <w:r w:rsidRPr="001B7E84"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  <w:t xml:space="preserve">No incluya referencias o citas bibliográficas, figuras o tablas. Las siglas o abreviaturas con su significado entre paréntesis </w:t>
      </w:r>
      <w:r w:rsidR="007915A8"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  <w:t>(</w:t>
      </w:r>
      <w:r w:rsidRPr="001B7E84"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  <w:t>evitar su uso excesivo</w:t>
      </w:r>
      <w:r w:rsidR="007915A8"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  <w:t>).</w:t>
      </w:r>
    </w:p>
    <w:p w14:paraId="05E40B82" w14:textId="77777777" w:rsidR="00317032" w:rsidRPr="001B7E84" w:rsidRDefault="00317032" w:rsidP="00317032">
      <w:pPr>
        <w:jc w:val="both"/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</w:pPr>
    </w:p>
    <w:p w14:paraId="7288334B" w14:textId="4CF224D2" w:rsidR="00317032" w:rsidRPr="001B7E84" w:rsidRDefault="00317032" w:rsidP="00317032">
      <w:pPr>
        <w:jc w:val="both"/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</w:pPr>
      <w:r w:rsidRPr="001B7E84">
        <w:rPr>
          <w:rStyle w:val="hps"/>
          <w:rFonts w:ascii="Arial" w:hAnsi="Arial" w:cs="Arial"/>
          <w:i/>
          <w:iCs/>
          <w:noProof/>
          <w:sz w:val="22"/>
          <w:szCs w:val="22"/>
          <w:lang w:val="es-EC"/>
        </w:rPr>
        <w:t>El resúmen tiene un formato rígido que se debe seguir y que se detalla a continuación:</w:t>
      </w:r>
    </w:p>
    <w:p w14:paraId="09432712" w14:textId="77777777" w:rsidR="00127EB8" w:rsidRPr="001B7E84" w:rsidRDefault="00127EB8" w:rsidP="00317032">
      <w:pPr>
        <w:jc w:val="both"/>
        <w:rPr>
          <w:rStyle w:val="hps"/>
          <w:rFonts w:ascii="Arial" w:hAnsi="Arial" w:cs="Arial"/>
          <w:noProof/>
          <w:sz w:val="22"/>
          <w:szCs w:val="22"/>
          <w:lang w:val="es-EC"/>
        </w:rPr>
      </w:pPr>
    </w:p>
    <w:p w14:paraId="1038A811" w14:textId="77777777" w:rsidR="00317032" w:rsidRPr="001B7E84" w:rsidRDefault="00317032" w:rsidP="001B7E84">
      <w:pPr>
        <w:spacing w:line="276" w:lineRule="auto"/>
        <w:jc w:val="both"/>
        <w:rPr>
          <w:rStyle w:val="hps"/>
          <w:rFonts w:ascii="Arial" w:hAnsi="Arial" w:cs="Arial"/>
          <w:noProof/>
          <w:sz w:val="22"/>
          <w:szCs w:val="22"/>
          <w:lang w:val="es-EC"/>
        </w:rPr>
      </w:pPr>
      <w:r w:rsidRPr="001B7E84">
        <w:rPr>
          <w:rStyle w:val="hps"/>
          <w:rFonts w:ascii="Arial" w:hAnsi="Arial" w:cs="Arial"/>
          <w:b/>
          <w:bCs/>
          <w:noProof/>
          <w:sz w:val="22"/>
          <w:szCs w:val="22"/>
          <w:lang w:val="es-EC"/>
        </w:rPr>
        <w:t>Introducción</w:t>
      </w:r>
      <w:r w:rsidRPr="001B7E84">
        <w:rPr>
          <w:rStyle w:val="hps"/>
          <w:rFonts w:ascii="Arial" w:hAnsi="Arial" w:cs="Arial"/>
          <w:noProof/>
          <w:sz w:val="22"/>
          <w:szCs w:val="22"/>
          <w:lang w:val="es-EC"/>
        </w:rPr>
        <w:t xml:space="preserve">. Debe ser una frase corta que justifique la investigación. </w:t>
      </w:r>
      <w:r w:rsidRPr="001B7E84">
        <w:rPr>
          <w:rStyle w:val="hps"/>
          <w:rFonts w:ascii="Arial" w:hAnsi="Arial" w:cs="Arial"/>
          <w:b/>
          <w:bCs/>
          <w:noProof/>
          <w:sz w:val="22"/>
          <w:szCs w:val="22"/>
          <w:lang w:val="es-EC"/>
        </w:rPr>
        <w:t>Objetivo</w:t>
      </w:r>
      <w:r w:rsidRPr="001B7E84">
        <w:rPr>
          <w:rStyle w:val="hps"/>
          <w:rFonts w:ascii="Arial" w:hAnsi="Arial" w:cs="Arial"/>
          <w:noProof/>
          <w:sz w:val="22"/>
          <w:szCs w:val="22"/>
          <w:lang w:val="es-EC"/>
        </w:rPr>
        <w:t xml:space="preserve">. Idéntico al indicado en la introducción. </w:t>
      </w:r>
      <w:r w:rsidRPr="001B7E84">
        <w:rPr>
          <w:rStyle w:val="hps"/>
          <w:rFonts w:ascii="Arial" w:hAnsi="Arial" w:cs="Arial"/>
          <w:b/>
          <w:bCs/>
          <w:noProof/>
          <w:sz w:val="22"/>
          <w:szCs w:val="22"/>
          <w:lang w:val="es-EC"/>
        </w:rPr>
        <w:t>Materiales y métodos</w:t>
      </w:r>
      <w:r w:rsidRPr="001B7E84">
        <w:rPr>
          <w:rStyle w:val="hps"/>
          <w:rFonts w:ascii="Arial" w:hAnsi="Arial" w:cs="Arial"/>
          <w:noProof/>
          <w:sz w:val="22"/>
          <w:szCs w:val="22"/>
          <w:lang w:val="es-EC"/>
        </w:rPr>
        <w:t xml:space="preserve">. Indique el sitio del evento, lugar, país, período de ejecución, resumen metodológico utilizado con diseño, variables, materiales y análisis. </w:t>
      </w:r>
      <w:r w:rsidRPr="001B7E84">
        <w:rPr>
          <w:rStyle w:val="hps"/>
          <w:rFonts w:ascii="Arial" w:hAnsi="Arial" w:cs="Arial"/>
          <w:b/>
          <w:bCs/>
          <w:noProof/>
          <w:sz w:val="22"/>
          <w:szCs w:val="22"/>
          <w:lang w:val="es-EC"/>
        </w:rPr>
        <w:t>Resultados</w:t>
      </w:r>
      <w:r w:rsidRPr="001B7E84">
        <w:rPr>
          <w:rStyle w:val="hps"/>
          <w:rFonts w:ascii="Arial" w:hAnsi="Arial" w:cs="Arial"/>
          <w:noProof/>
          <w:sz w:val="22"/>
          <w:szCs w:val="22"/>
          <w:lang w:val="es-EC"/>
        </w:rPr>
        <w:t xml:space="preserve">. Incluya sólo los principales resultados obtenidos. </w:t>
      </w:r>
      <w:r w:rsidRPr="001B7E84">
        <w:rPr>
          <w:rStyle w:val="hps"/>
          <w:rFonts w:ascii="Arial" w:hAnsi="Arial" w:cs="Arial"/>
          <w:b/>
          <w:bCs/>
          <w:noProof/>
          <w:sz w:val="22"/>
          <w:szCs w:val="22"/>
          <w:lang w:val="es-EC"/>
        </w:rPr>
        <w:t>Conclusiones</w:t>
      </w:r>
      <w:r w:rsidRPr="001B7E84">
        <w:rPr>
          <w:rStyle w:val="hps"/>
          <w:rFonts w:ascii="Arial" w:hAnsi="Arial" w:cs="Arial"/>
          <w:noProof/>
          <w:sz w:val="22"/>
          <w:szCs w:val="22"/>
          <w:lang w:val="es-EC"/>
        </w:rPr>
        <w:t>. Responde al objetivo del trabajo, no debe dejar la interpretación de la información al lector.</w:t>
      </w:r>
    </w:p>
    <w:p w14:paraId="4E24BD8A" w14:textId="77777777" w:rsidR="00317032" w:rsidRPr="001B7E84" w:rsidRDefault="00317032" w:rsidP="00884954">
      <w:pPr>
        <w:pStyle w:val="keywords"/>
        <w:rPr>
          <w:rStyle w:val="hps"/>
          <w:rFonts w:ascii="Arial" w:hAnsi="Arial" w:cs="Arial"/>
          <w:b w:val="0"/>
          <w:bCs w:val="0"/>
          <w:sz w:val="22"/>
          <w:szCs w:val="22"/>
          <w:lang w:val="es-EC"/>
        </w:rPr>
      </w:pPr>
    </w:p>
    <w:p w14:paraId="4002DCE9" w14:textId="058BED25" w:rsidR="00695A3E" w:rsidRPr="001B7E84" w:rsidRDefault="002726D3" w:rsidP="001B7E84">
      <w:pPr>
        <w:pStyle w:val="keywords"/>
        <w:ind w:firstLine="0"/>
        <w:rPr>
          <w:rFonts w:ascii="Arial" w:hAnsi="Arial" w:cs="Arial"/>
          <w:sz w:val="22"/>
          <w:szCs w:val="22"/>
          <w:lang w:val="es-EC"/>
        </w:rPr>
      </w:pPr>
      <w:r w:rsidRPr="001B7E84">
        <w:rPr>
          <w:rStyle w:val="hps"/>
          <w:rFonts w:ascii="Arial" w:hAnsi="Arial" w:cs="Arial"/>
          <w:i w:val="0"/>
          <w:iCs w:val="0"/>
          <w:sz w:val="22"/>
          <w:szCs w:val="22"/>
          <w:lang w:val="es-EC"/>
        </w:rPr>
        <w:t>Palabras</w:t>
      </w:r>
      <w:r w:rsidRPr="001B7E84">
        <w:rPr>
          <w:rStyle w:val="shorttext"/>
          <w:rFonts w:ascii="Arial" w:hAnsi="Arial" w:cs="Arial"/>
          <w:i w:val="0"/>
          <w:iCs w:val="0"/>
          <w:sz w:val="22"/>
          <w:szCs w:val="22"/>
          <w:lang w:val="es-EC"/>
        </w:rPr>
        <w:t xml:space="preserve"> </w:t>
      </w:r>
      <w:r w:rsidRPr="001B7E84">
        <w:rPr>
          <w:rStyle w:val="hps"/>
          <w:rFonts w:ascii="Arial" w:hAnsi="Arial" w:cs="Arial"/>
          <w:i w:val="0"/>
          <w:iCs w:val="0"/>
          <w:sz w:val="22"/>
          <w:szCs w:val="22"/>
          <w:lang w:val="es-EC"/>
        </w:rPr>
        <w:t>Clave</w:t>
      </w:r>
      <w:r w:rsidR="00175725" w:rsidRPr="001B7E84">
        <w:rPr>
          <w:rFonts w:ascii="Arial" w:hAnsi="Arial" w:cs="Arial"/>
          <w:sz w:val="22"/>
          <w:szCs w:val="22"/>
          <w:lang w:val="es-EC"/>
        </w:rPr>
        <w:t xml:space="preserve"> -</w:t>
      </w:r>
      <w:r w:rsidR="00333DA4" w:rsidRPr="001B7E84">
        <w:rPr>
          <w:rFonts w:ascii="Arial" w:hAnsi="Arial" w:cs="Arial"/>
          <w:sz w:val="22"/>
          <w:szCs w:val="22"/>
          <w:lang w:val="es-EC"/>
        </w:rPr>
        <w:t xml:space="preserve"> </w:t>
      </w:r>
      <w:r w:rsidR="006F7DCB" w:rsidRPr="001B7E84">
        <w:rPr>
          <w:rFonts w:ascii="Arial" w:hAnsi="Arial" w:cs="Arial"/>
          <w:b w:val="0"/>
          <w:bCs w:val="0"/>
          <w:sz w:val="22"/>
          <w:szCs w:val="22"/>
          <w:lang w:val="es-EC"/>
        </w:rPr>
        <w:t>máximo de cinco descriptores o palabras clave, debe figurar al final del párrafo de resumen</w:t>
      </w:r>
    </w:p>
    <w:p w14:paraId="17363FF6" w14:textId="77777777" w:rsidR="00695A3E" w:rsidRDefault="00695A3E" w:rsidP="00B01F40">
      <w:pPr>
        <w:pStyle w:val="references"/>
        <w:numPr>
          <w:ilvl w:val="0"/>
          <w:numId w:val="0"/>
        </w:numPr>
        <w:rPr>
          <w:sz w:val="24"/>
          <w:szCs w:val="24"/>
          <w:lang w:val="es-EC"/>
        </w:rPr>
      </w:pPr>
    </w:p>
    <w:p w14:paraId="4A7D6756" w14:textId="0AE45F83" w:rsidR="00695A3E" w:rsidRDefault="00FC5192" w:rsidP="00FC5192">
      <w:pPr>
        <w:pStyle w:val="references"/>
        <w:numPr>
          <w:ilvl w:val="0"/>
          <w:numId w:val="0"/>
        </w:numPr>
        <w:tabs>
          <w:tab w:val="left" w:pos="6105"/>
        </w:tabs>
        <w:rPr>
          <w:sz w:val="24"/>
          <w:szCs w:val="24"/>
          <w:lang w:val="es-EC"/>
        </w:rPr>
      </w:pPr>
      <w:r>
        <w:rPr>
          <w:sz w:val="24"/>
          <w:szCs w:val="24"/>
          <w:lang w:val="es-EC"/>
        </w:rPr>
        <w:tab/>
      </w:r>
    </w:p>
    <w:p w14:paraId="7B84E62D" w14:textId="77777777" w:rsidR="00ED13D6" w:rsidRPr="00695A3E" w:rsidRDefault="00ED13D6" w:rsidP="00752B57">
      <w:pPr>
        <w:spacing w:line="20" w:lineRule="exact"/>
        <w:rPr>
          <w:sz w:val="24"/>
          <w:szCs w:val="24"/>
          <w:lang w:val="es-EC"/>
        </w:rPr>
      </w:pPr>
    </w:p>
    <w:sectPr w:rsidR="00ED13D6" w:rsidRPr="00695A3E" w:rsidSect="00E72861">
      <w:type w:val="continuous"/>
      <w:pgSz w:w="11909" w:h="16834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F7079" w14:textId="77777777" w:rsidR="00667B6E" w:rsidRDefault="00667B6E" w:rsidP="002241BE">
      <w:r>
        <w:separator/>
      </w:r>
    </w:p>
  </w:endnote>
  <w:endnote w:type="continuationSeparator" w:id="0">
    <w:p w14:paraId="38775D5E" w14:textId="77777777" w:rsidR="00667B6E" w:rsidRDefault="00667B6E" w:rsidP="0022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F85EC" w14:textId="77777777" w:rsidR="00FC5192" w:rsidRDefault="00FC51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7115E" w14:textId="77777777" w:rsidR="00FC5192" w:rsidRDefault="00FC51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D4C7" w14:textId="77777777" w:rsidR="00FC5192" w:rsidRDefault="00FC51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16F76" w14:textId="77777777" w:rsidR="00667B6E" w:rsidRDefault="00667B6E" w:rsidP="002241BE">
      <w:r>
        <w:separator/>
      </w:r>
    </w:p>
  </w:footnote>
  <w:footnote w:type="continuationSeparator" w:id="0">
    <w:p w14:paraId="185DF3AF" w14:textId="77777777" w:rsidR="00667B6E" w:rsidRDefault="00667B6E" w:rsidP="0022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FE5E" w14:textId="77777777" w:rsidR="00FC5192" w:rsidRDefault="00FC51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58B59" w14:textId="5C5BFCDC" w:rsidR="00FC5192" w:rsidRPr="00FC5192" w:rsidRDefault="00703736" w:rsidP="00FC5192">
    <w:pPr>
      <w:pStyle w:val="papertitle"/>
      <w:spacing w:after="0"/>
      <w:rPr>
        <w:rFonts w:ascii="Century Gothic" w:hAnsi="Century Gothic"/>
        <w:b/>
        <w:bCs/>
        <w:iCs/>
        <w:sz w:val="36"/>
        <w:szCs w:val="36"/>
        <w:lang w:val="es-ES_tradnl"/>
      </w:rPr>
    </w:pPr>
    <w:r>
      <w:drawing>
        <wp:anchor distT="0" distB="0" distL="0" distR="0" simplePos="0" relativeHeight="251659264" behindDoc="1" locked="0" layoutInCell="1" hidden="0" allowOverlap="1" wp14:anchorId="50006D45" wp14:editId="2A58F0AE">
          <wp:simplePos x="0" y="0"/>
          <wp:positionH relativeFrom="column">
            <wp:posOffset>-1114425</wp:posOffset>
          </wp:positionH>
          <wp:positionV relativeFrom="paragraph">
            <wp:posOffset>-457200</wp:posOffset>
          </wp:positionV>
          <wp:extent cx="7592209" cy="10743726"/>
          <wp:effectExtent l="0" t="0" r="0" b="0"/>
          <wp:wrapNone/>
          <wp:docPr id="5037677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2209" cy="107437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4500" w14:textId="77777777" w:rsidR="00FC5192" w:rsidRDefault="00FC51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696910"/>
    <w:multiLevelType w:val="hybridMultilevel"/>
    <w:tmpl w:val="AE40460C"/>
    <w:lvl w:ilvl="0" w:tplc="7E26EF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4189603E"/>
    <w:multiLevelType w:val="multilevel"/>
    <w:tmpl w:val="F3FA876A"/>
    <w:lvl w:ilvl="0">
      <w:start w:val="1"/>
      <w:numFmt w:val="upperRoman"/>
      <w:pStyle w:val="Ttulo1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tulo21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1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1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6C402C58"/>
    <w:multiLevelType w:val="hybridMultilevel"/>
    <w:tmpl w:val="FC168A26"/>
    <w:lvl w:ilvl="0" w:tplc="86364546">
      <w:start w:val="1"/>
      <w:numFmt w:val="decimal"/>
      <w:pStyle w:val="figurecaption"/>
      <w:lvlText w:val="Figura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D32DA8"/>
    <w:multiLevelType w:val="singleLevel"/>
    <w:tmpl w:val="BE5C4444"/>
    <w:lvl w:ilvl="0">
      <w:start w:val="1"/>
      <w:numFmt w:val="upperRoman"/>
      <w:pStyle w:val="tablehead"/>
      <w:lvlText w:val="TABLA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744177946">
    <w:abstractNumId w:val="3"/>
  </w:num>
  <w:num w:numId="2" w16cid:durableId="542209614">
    <w:abstractNumId w:val="7"/>
  </w:num>
  <w:num w:numId="3" w16cid:durableId="2005161882">
    <w:abstractNumId w:val="1"/>
  </w:num>
  <w:num w:numId="4" w16cid:durableId="1799908706">
    <w:abstractNumId w:val="5"/>
  </w:num>
  <w:num w:numId="5" w16cid:durableId="1283805279">
    <w:abstractNumId w:val="5"/>
  </w:num>
  <w:num w:numId="6" w16cid:durableId="1513714832">
    <w:abstractNumId w:val="5"/>
  </w:num>
  <w:num w:numId="7" w16cid:durableId="652029600">
    <w:abstractNumId w:val="5"/>
  </w:num>
  <w:num w:numId="8" w16cid:durableId="841579316">
    <w:abstractNumId w:val="6"/>
  </w:num>
  <w:num w:numId="9" w16cid:durableId="1255213779">
    <w:abstractNumId w:val="8"/>
  </w:num>
  <w:num w:numId="10" w16cid:durableId="1043552977">
    <w:abstractNumId w:val="4"/>
  </w:num>
  <w:num w:numId="11" w16cid:durableId="1876845864">
    <w:abstractNumId w:val="0"/>
  </w:num>
  <w:num w:numId="12" w16cid:durableId="1889684965">
    <w:abstractNumId w:val="5"/>
  </w:num>
  <w:num w:numId="13" w16cid:durableId="1298336142">
    <w:abstractNumId w:val="3"/>
  </w:num>
  <w:num w:numId="14" w16cid:durableId="543180569">
    <w:abstractNumId w:val="5"/>
  </w:num>
  <w:num w:numId="15" w16cid:durableId="436754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xMTAzNbQ0M7cwNjNR0lEKTi0uzszPAykwrQUA+eaqISwAAAA="/>
  </w:docVars>
  <w:rsids>
    <w:rsidRoot w:val="00C94175"/>
    <w:rsid w:val="00000F88"/>
    <w:rsid w:val="000D37D6"/>
    <w:rsid w:val="00127EB8"/>
    <w:rsid w:val="00175725"/>
    <w:rsid w:val="0018653D"/>
    <w:rsid w:val="001A037B"/>
    <w:rsid w:val="001B7E84"/>
    <w:rsid w:val="0021658F"/>
    <w:rsid w:val="002241BE"/>
    <w:rsid w:val="00224915"/>
    <w:rsid w:val="0022645F"/>
    <w:rsid w:val="00263017"/>
    <w:rsid w:val="002726D3"/>
    <w:rsid w:val="00317032"/>
    <w:rsid w:val="00333DA4"/>
    <w:rsid w:val="00341CA9"/>
    <w:rsid w:val="00405B07"/>
    <w:rsid w:val="00440E0A"/>
    <w:rsid w:val="00441B35"/>
    <w:rsid w:val="004C4D39"/>
    <w:rsid w:val="004D633E"/>
    <w:rsid w:val="00590CF0"/>
    <w:rsid w:val="005A6A4A"/>
    <w:rsid w:val="005B6671"/>
    <w:rsid w:val="00610DA6"/>
    <w:rsid w:val="006129BD"/>
    <w:rsid w:val="00647B3C"/>
    <w:rsid w:val="00667B6E"/>
    <w:rsid w:val="00685387"/>
    <w:rsid w:val="00695A3E"/>
    <w:rsid w:val="006C0192"/>
    <w:rsid w:val="006E19C4"/>
    <w:rsid w:val="006F7DCB"/>
    <w:rsid w:val="00703736"/>
    <w:rsid w:val="00715C00"/>
    <w:rsid w:val="00737FDA"/>
    <w:rsid w:val="00752B57"/>
    <w:rsid w:val="007915A8"/>
    <w:rsid w:val="007A44B4"/>
    <w:rsid w:val="007E4250"/>
    <w:rsid w:val="00817639"/>
    <w:rsid w:val="00824726"/>
    <w:rsid w:val="00862278"/>
    <w:rsid w:val="0088490F"/>
    <w:rsid w:val="00884954"/>
    <w:rsid w:val="00891E6F"/>
    <w:rsid w:val="008A66C1"/>
    <w:rsid w:val="0091492D"/>
    <w:rsid w:val="00926F89"/>
    <w:rsid w:val="0093792D"/>
    <w:rsid w:val="009577E0"/>
    <w:rsid w:val="00A16DF3"/>
    <w:rsid w:val="00AE7B9F"/>
    <w:rsid w:val="00AF2C37"/>
    <w:rsid w:val="00B01F40"/>
    <w:rsid w:val="00B14800"/>
    <w:rsid w:val="00B35224"/>
    <w:rsid w:val="00B57A1C"/>
    <w:rsid w:val="00B96E9F"/>
    <w:rsid w:val="00BA458F"/>
    <w:rsid w:val="00BC2727"/>
    <w:rsid w:val="00BC3F5C"/>
    <w:rsid w:val="00C77151"/>
    <w:rsid w:val="00C94175"/>
    <w:rsid w:val="00CB21B1"/>
    <w:rsid w:val="00CD1004"/>
    <w:rsid w:val="00D059D5"/>
    <w:rsid w:val="00D1195B"/>
    <w:rsid w:val="00D14B7B"/>
    <w:rsid w:val="00D530E5"/>
    <w:rsid w:val="00D55A94"/>
    <w:rsid w:val="00D613F3"/>
    <w:rsid w:val="00D7405C"/>
    <w:rsid w:val="00D91D1F"/>
    <w:rsid w:val="00DF16D5"/>
    <w:rsid w:val="00E02BE6"/>
    <w:rsid w:val="00E06B3D"/>
    <w:rsid w:val="00E22D01"/>
    <w:rsid w:val="00E32995"/>
    <w:rsid w:val="00E61FC0"/>
    <w:rsid w:val="00E72861"/>
    <w:rsid w:val="00EA2381"/>
    <w:rsid w:val="00ED13D6"/>
    <w:rsid w:val="00EF04A2"/>
    <w:rsid w:val="00F366CF"/>
    <w:rsid w:val="00F51172"/>
    <w:rsid w:val="00F839E2"/>
    <w:rsid w:val="00FA0D79"/>
    <w:rsid w:val="00FA70D2"/>
    <w:rsid w:val="00FB3E7D"/>
    <w:rsid w:val="00FB4436"/>
    <w:rsid w:val="00FB6201"/>
    <w:rsid w:val="00FC5192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1DD54A"/>
  <w15:docId w15:val="{23EF197A-A574-42B0-B349-F94AE4BC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customStyle="1" w:styleId="Ttulo21">
    <w:name w:val="Título 21"/>
    <w:basedOn w:val="Normal"/>
    <w:next w:val="Normal"/>
    <w:qFormat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customStyle="1" w:styleId="Ttulo31">
    <w:name w:val="Título 31"/>
    <w:basedOn w:val="Normal"/>
    <w:next w:val="Normal"/>
    <w:qFormat/>
    <w:pPr>
      <w:numPr>
        <w:ilvl w:val="2"/>
        <w:numId w:val="6"/>
      </w:numPr>
      <w:spacing w:line="240" w:lineRule="exact"/>
      <w:jc w:val="both"/>
      <w:outlineLvl w:val="2"/>
    </w:pPr>
    <w:rPr>
      <w:i/>
      <w:iCs/>
      <w:noProof/>
    </w:rPr>
  </w:style>
  <w:style w:type="paragraph" w:customStyle="1" w:styleId="Ttulo41">
    <w:name w:val="Título 41"/>
    <w:basedOn w:val="Normal"/>
    <w:next w:val="Normal"/>
    <w:qFormat/>
    <w:pPr>
      <w:numPr>
        <w:ilvl w:val="3"/>
        <w:numId w:val="7"/>
      </w:numPr>
      <w:spacing w:before="40" w:after="40"/>
      <w:jc w:val="both"/>
      <w:outlineLvl w:val="3"/>
    </w:pPr>
    <w:rPr>
      <w:i/>
      <w:iCs/>
      <w:noProof/>
    </w:rPr>
  </w:style>
  <w:style w:type="paragraph" w:customStyle="1" w:styleId="Ttulo51">
    <w:name w:val="Título 51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customStyle="1" w:styleId="Abstract">
    <w:name w:val="Abstract"/>
    <w:link w:val="AbstractChar"/>
    <w:pPr>
      <w:spacing w:after="200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Textoindependiente">
    <w:name w:val="Body Text"/>
    <w:basedOn w:val="Normal"/>
    <w:pPr>
      <w:spacing w:after="120"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Textoindependiente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02BE6"/>
    <w:pPr>
      <w:numPr>
        <w:numId w:val="2"/>
      </w:numPr>
      <w:spacing w:before="80" w:after="200"/>
      <w:jc w:val="center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StyleAbstractItalic">
    <w:name w:val="Style Abstract + Italic"/>
    <w:basedOn w:val="Abstract"/>
    <w:link w:val="StyleAbstractItalicChar"/>
    <w:rsid w:val="00B57A1C"/>
    <w:rPr>
      <w:rFonts w:eastAsia="MS Mincho"/>
      <w:i/>
      <w:iCs/>
    </w:rPr>
  </w:style>
  <w:style w:type="character" w:customStyle="1" w:styleId="AbstractChar">
    <w:name w:val="Abstract Char"/>
    <w:basedOn w:val="Fuentedeprrafopredeter"/>
    <w:link w:val="Abstract"/>
    <w:locked/>
    <w:rsid w:val="00B57A1C"/>
    <w:rPr>
      <w:b/>
      <w:bCs/>
      <w:sz w:val="18"/>
      <w:szCs w:val="18"/>
      <w:lang w:val="en-US" w:eastAsia="en-US" w:bidi="ar-SA"/>
    </w:rPr>
  </w:style>
  <w:style w:type="character" w:customStyle="1" w:styleId="StyleAbstractItalicChar">
    <w:name w:val="Style Abstract + Italic Char"/>
    <w:basedOn w:val="AbstractChar"/>
    <w:link w:val="StyleAbstractItalic"/>
    <w:locked/>
    <w:rsid w:val="00B57A1C"/>
    <w:rPr>
      <w:rFonts w:eastAsia="MS Mincho"/>
      <w:b/>
      <w:bCs/>
      <w:i/>
      <w:iCs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5B66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B6671"/>
    <w:rPr>
      <w:rFonts w:ascii="Tahoma" w:hAnsi="Tahoma" w:cs="Tahoma"/>
      <w:sz w:val="16"/>
      <w:szCs w:val="16"/>
      <w:lang w:val="en-US" w:eastAsia="en-US"/>
    </w:rPr>
  </w:style>
  <w:style w:type="character" w:customStyle="1" w:styleId="hps">
    <w:name w:val="hps"/>
    <w:basedOn w:val="Fuentedeprrafopredeter"/>
    <w:rsid w:val="002726D3"/>
  </w:style>
  <w:style w:type="character" w:customStyle="1" w:styleId="shorttext">
    <w:name w:val="short_text"/>
    <w:basedOn w:val="Fuentedeprrafopredeter"/>
    <w:rsid w:val="002726D3"/>
  </w:style>
  <w:style w:type="character" w:customStyle="1" w:styleId="atn">
    <w:name w:val="atn"/>
    <w:basedOn w:val="Fuentedeprrafopredeter"/>
    <w:rsid w:val="00B96E9F"/>
  </w:style>
  <w:style w:type="character" w:styleId="Refdecomentario">
    <w:name w:val="annotation reference"/>
    <w:basedOn w:val="Fuentedeprrafopredeter"/>
    <w:rsid w:val="00B14800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B14800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rsid w:val="00B14800"/>
    <w:rPr>
      <w:sz w:val="24"/>
      <w:szCs w:val="24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480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B14800"/>
    <w:rPr>
      <w:b/>
      <w:bCs/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nhideWhenUsed/>
    <w:rsid w:val="002241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241BE"/>
    <w:rPr>
      <w:lang w:val="en-US" w:eastAsia="en-US"/>
    </w:rPr>
  </w:style>
  <w:style w:type="paragraph" w:styleId="Piedepgina">
    <w:name w:val="footer"/>
    <w:basedOn w:val="Normal"/>
    <w:link w:val="PiedepginaCar"/>
    <w:unhideWhenUsed/>
    <w:rsid w:val="002241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241BE"/>
    <w:rPr>
      <w:lang w:val="en-US" w:eastAsia="en-US"/>
    </w:rPr>
  </w:style>
  <w:style w:type="paragraph" w:styleId="Prrafodelista">
    <w:name w:val="List Paragraph"/>
    <w:basedOn w:val="Normal"/>
    <w:uiPriority w:val="34"/>
    <w:qFormat/>
    <w:rsid w:val="00695A3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reis\Desktop\papersforma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papersformat.dot</Template>
  <TotalTime>948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António Pedro Costa</dc:creator>
  <cp:lastModifiedBy>Cesar Benavidez</cp:lastModifiedBy>
  <cp:revision>13</cp:revision>
  <dcterms:created xsi:type="dcterms:W3CDTF">2021-07-02T16:55:00Z</dcterms:created>
  <dcterms:modified xsi:type="dcterms:W3CDTF">2024-05-21T16:35:00Z</dcterms:modified>
</cp:coreProperties>
</file>